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206921" w:rsidRDefault="00A7004A" w:rsidP="00206921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206921"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="00206921" w:rsidRPr="00206921">
              <w:rPr>
                <w:rFonts w:ascii="Arial" w:hAnsi="Arial" w:cs="Arial"/>
                <w:b/>
                <w:sz w:val="22"/>
                <w:szCs w:val="22"/>
              </w:rPr>
              <w:t>ον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ΔΗΜΟ ΑΓΙΑΣ ΒΑΡΒΑΡΑΣ</w:t>
            </w:r>
            <w:r w:rsidR="00206921" w:rsidRPr="00206921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ΑΤΤΙΚΗΣ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530AB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 xml:space="preserve">Πληρώ  τα γενικά προσόντα διορισμού που προβλέπονται για τους μόνιμους υπαλλήλους του πρώτου μέρους του Ν.3584/2007 </w:t>
      </w:r>
    </w:p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 xml:space="preserve">δεν έχω κώλυμα πρόσληψης με δίμηνη σύμβαση σύμφωνα με το άρθρο 21 παρ.2 του Ν.2190/1994). </w:t>
      </w:r>
    </w:p>
    <w:p w:rsidR="00FD5E74" w:rsidRDefault="00FD5E74">
      <w:pPr>
        <w:pStyle w:val="a6"/>
        <w:ind w:left="0" w:right="484"/>
        <w:jc w:val="right"/>
        <w:rPr>
          <w:sz w:val="16"/>
          <w:szCs w:val="16"/>
        </w:rPr>
      </w:pP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D663E0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05B8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7D" w:rsidRDefault="00A22D7D">
      <w:r>
        <w:separator/>
      </w:r>
    </w:p>
  </w:endnote>
  <w:endnote w:type="continuationSeparator" w:id="0">
    <w:p w:rsidR="00A22D7D" w:rsidRDefault="00A2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7D" w:rsidRDefault="00A22D7D">
      <w:r>
        <w:separator/>
      </w:r>
    </w:p>
  </w:footnote>
  <w:footnote w:type="continuationSeparator" w:id="0">
    <w:p w:rsidR="00A22D7D" w:rsidRDefault="00A22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1718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9B8"/>
    <w:multiLevelType w:val="hybridMultilevel"/>
    <w:tmpl w:val="1E6C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9E34DC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1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A8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8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0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0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A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62C03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C603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8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4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1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0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F29A9D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D4B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C1E6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C5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6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9F6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54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FFBED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2D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66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C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A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7AC8D7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8A82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0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82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49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A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F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4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5AFCE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4AD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2F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6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1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E5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6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1228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17184"/>
    <w:rsid w:val="001414F3"/>
    <w:rsid w:val="00206921"/>
    <w:rsid w:val="00353785"/>
    <w:rsid w:val="00410185"/>
    <w:rsid w:val="005267F6"/>
    <w:rsid w:val="00595BA5"/>
    <w:rsid w:val="0060134C"/>
    <w:rsid w:val="00705B87"/>
    <w:rsid w:val="008E5666"/>
    <w:rsid w:val="009465CA"/>
    <w:rsid w:val="009530AB"/>
    <w:rsid w:val="00982045"/>
    <w:rsid w:val="00A22D7D"/>
    <w:rsid w:val="00A47580"/>
    <w:rsid w:val="00A66437"/>
    <w:rsid w:val="00A7004A"/>
    <w:rsid w:val="00B04177"/>
    <w:rsid w:val="00B14191"/>
    <w:rsid w:val="00C83A6E"/>
    <w:rsid w:val="00C871B4"/>
    <w:rsid w:val="00D21D85"/>
    <w:rsid w:val="00D663E0"/>
    <w:rsid w:val="00DF3668"/>
    <w:rsid w:val="00E00C35"/>
    <w:rsid w:val="00F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7"/>
    <w:rPr>
      <w:sz w:val="24"/>
      <w:szCs w:val="24"/>
    </w:rPr>
  </w:style>
  <w:style w:type="paragraph" w:styleId="1">
    <w:name w:val="heading 1"/>
    <w:basedOn w:val="a"/>
    <w:next w:val="a"/>
    <w:qFormat/>
    <w:rsid w:val="00705B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5B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5B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5B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5B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5B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5B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5B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5B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05B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05B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530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530A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"/>
    <w:rsid w:val="009530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1"/>
    <w:rsid w:val="00953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232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virginiaz</cp:lastModifiedBy>
  <cp:revision>7</cp:revision>
  <cp:lastPrinted>2020-10-30T09:55:00Z</cp:lastPrinted>
  <dcterms:created xsi:type="dcterms:W3CDTF">2020-03-24T15:00:00Z</dcterms:created>
  <dcterms:modified xsi:type="dcterms:W3CDTF">2024-11-21T06:52:00Z</dcterms:modified>
</cp:coreProperties>
</file>