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420C6D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ΤΟ ΔΗΜΟ ΑΓΙΑΣ ΒΑΡΒΑΡΑΣ ΑΤΤΙΚΗΣ 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9530AB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420C6D">
              <w:rPr>
                <w:rFonts w:ascii="Arial" w:hAnsi="Arial"/>
                <w:sz w:val="18"/>
              </w:rPr>
              <w:t xml:space="preserve"> Η αρχική μου ασφάλιση σε ασφαλιστικό φορέα ήταν  …………………………………….. </w:t>
            </w:r>
          </w:p>
          <w:p w:rsidR="00420C6D" w:rsidRDefault="00420C6D">
            <w:pPr>
              <w:ind w:right="124"/>
              <w:rPr>
                <w:rFonts w:ascii="Arial" w:hAnsi="Arial"/>
                <w:sz w:val="18"/>
              </w:rPr>
            </w:pPr>
          </w:p>
          <w:p w:rsidR="00420C6D" w:rsidRDefault="00420C6D">
            <w:pPr>
              <w:ind w:right="124"/>
              <w:rPr>
                <w:rFonts w:ascii="Arial" w:hAnsi="Arial"/>
                <w:sz w:val="18"/>
              </w:rPr>
            </w:pPr>
          </w:p>
          <w:p w:rsidR="00420C6D" w:rsidRDefault="00420C6D">
            <w:pPr>
              <w:ind w:right="124"/>
              <w:rPr>
                <w:rFonts w:ascii="Arial" w:hAnsi="Arial"/>
                <w:sz w:val="18"/>
              </w:rPr>
            </w:pPr>
          </w:p>
          <w:p w:rsidR="00420C6D" w:rsidRDefault="00420C6D">
            <w:pPr>
              <w:ind w:right="124"/>
              <w:rPr>
                <w:rFonts w:ascii="Arial" w:hAnsi="Arial"/>
                <w:sz w:val="18"/>
              </w:rPr>
            </w:pPr>
          </w:p>
          <w:p w:rsidR="00420C6D" w:rsidRDefault="00420C6D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:rsidR="009530AB" w:rsidRPr="007E2395" w:rsidRDefault="009530AB" w:rsidP="00420C6D">
      <w:pPr>
        <w:pStyle w:val="21"/>
        <w:spacing w:after="40" w:line="240" w:lineRule="auto"/>
        <w:ind w:left="0"/>
        <w:jc w:val="both"/>
        <w:rPr>
          <w:rFonts w:ascii="Calibri" w:hAnsi="Calibri" w:cs="Calibri"/>
          <w:sz w:val="22"/>
        </w:rPr>
      </w:pP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8301FE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705B87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7D" w:rsidRDefault="00A22D7D">
      <w:r>
        <w:separator/>
      </w:r>
    </w:p>
  </w:endnote>
  <w:endnote w:type="continuationSeparator" w:id="0">
    <w:p w:rsidR="00A22D7D" w:rsidRDefault="00A2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7D" w:rsidRDefault="00A22D7D">
      <w:r>
        <w:separator/>
      </w:r>
    </w:p>
  </w:footnote>
  <w:footnote w:type="continuationSeparator" w:id="0">
    <w:p w:rsidR="00A22D7D" w:rsidRDefault="00A22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11718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9B8"/>
    <w:multiLevelType w:val="hybridMultilevel"/>
    <w:tmpl w:val="1E6C5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9E34DC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61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A8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8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03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20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A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42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AB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62C03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C603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48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A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4D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41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1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8C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01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F29A9D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D4B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C1E6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C5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66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9F69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B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2F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546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FFBED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2D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CF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9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66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CE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0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A8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7AC8D7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8A82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00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82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49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49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AA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AF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46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5AFCEB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4AD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2F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6E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21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E5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61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20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E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1024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117184"/>
    <w:rsid w:val="001414F3"/>
    <w:rsid w:val="00323B26"/>
    <w:rsid w:val="00353785"/>
    <w:rsid w:val="00410185"/>
    <w:rsid w:val="00420C6D"/>
    <w:rsid w:val="005267F6"/>
    <w:rsid w:val="0060134C"/>
    <w:rsid w:val="00705B87"/>
    <w:rsid w:val="008301FE"/>
    <w:rsid w:val="008E5666"/>
    <w:rsid w:val="009465CA"/>
    <w:rsid w:val="009530AB"/>
    <w:rsid w:val="00982045"/>
    <w:rsid w:val="00A079CD"/>
    <w:rsid w:val="00A22D7D"/>
    <w:rsid w:val="00A47580"/>
    <w:rsid w:val="00A66437"/>
    <w:rsid w:val="00B14191"/>
    <w:rsid w:val="00C83A6E"/>
    <w:rsid w:val="00D21D85"/>
    <w:rsid w:val="00DF3668"/>
    <w:rsid w:val="00E00C35"/>
    <w:rsid w:val="00E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87"/>
    <w:rPr>
      <w:sz w:val="24"/>
      <w:szCs w:val="24"/>
    </w:rPr>
  </w:style>
  <w:style w:type="paragraph" w:styleId="1">
    <w:name w:val="heading 1"/>
    <w:basedOn w:val="a"/>
    <w:next w:val="a"/>
    <w:qFormat/>
    <w:rsid w:val="00705B8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5B8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5B8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5B8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5B8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5B8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5B8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5B8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5B8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05B8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05B8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05B8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05B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05B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05B8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530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530A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"/>
    <w:rsid w:val="009530A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1"/>
    <w:rsid w:val="009530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virginiaz</cp:lastModifiedBy>
  <cp:revision>4</cp:revision>
  <cp:lastPrinted>2017-09-01T15:13:00Z</cp:lastPrinted>
  <dcterms:created xsi:type="dcterms:W3CDTF">2020-07-29T09:07:00Z</dcterms:created>
  <dcterms:modified xsi:type="dcterms:W3CDTF">2024-11-21T06:51:00Z</dcterms:modified>
</cp:coreProperties>
</file>